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C109" w14:textId="7A13F09F" w:rsidR="00557DB2" w:rsidRDefault="003704AC" w:rsidP="00557DB2">
      <w:pPr>
        <w:pStyle w:val="Heading1"/>
      </w:pPr>
      <w:r>
        <w:t>Solemn intercessions</w:t>
      </w:r>
    </w:p>
    <w:p w14:paraId="79AF477A" w14:textId="71056435" w:rsidR="003704AC" w:rsidRPr="003704AC" w:rsidRDefault="003704AC" w:rsidP="003704AC">
      <w:pPr>
        <w:rPr>
          <w:rStyle w:val="Emphasis"/>
        </w:rPr>
      </w:pPr>
      <w:r w:rsidRPr="003704AC">
        <w:rPr>
          <w:rStyle w:val="Emphasis"/>
        </w:rPr>
        <w:t>The presider begins:</w:t>
      </w:r>
    </w:p>
    <w:p w14:paraId="73C91710" w14:textId="184E5684" w:rsidR="003704AC" w:rsidRDefault="003704AC" w:rsidP="003704AC">
      <w:pPr>
        <w:pStyle w:val="Strong-PresiderNoSpace"/>
      </w:pPr>
      <w:r>
        <w:t xml:space="preserve">Dear </w:t>
      </w:r>
      <w:r>
        <w:t>P</w:t>
      </w:r>
      <w:r>
        <w:t>eople of God,</w:t>
      </w:r>
      <w:r>
        <w:br/>
      </w:r>
      <w:r>
        <w:t>our heavenly Father sent his Son into the world, not to condemn the world,</w:t>
      </w:r>
      <w:r>
        <w:t xml:space="preserve"> </w:t>
      </w:r>
      <w:r>
        <w:t>but that the world through him might be saved, that all who believe in hi</w:t>
      </w:r>
      <w:r>
        <w:t xml:space="preserve">m </w:t>
      </w:r>
      <w:r>
        <w:t>might be delivered from the power of sin and death and become heirs with him of eternal life.</w:t>
      </w:r>
      <w:r>
        <w:t xml:space="preserve"> We pray, </w:t>
      </w:r>
      <w:proofErr w:type="gramStart"/>
      <w:r>
        <w:t>therefore ,</w:t>
      </w:r>
      <w:proofErr w:type="gramEnd"/>
      <w:r>
        <w:t xml:space="preserve"> for people everywhere according to their needs.</w:t>
      </w:r>
    </w:p>
    <w:p w14:paraId="15251851" w14:textId="77777777" w:rsidR="00A570CC" w:rsidRDefault="00A570CC">
      <w:pPr>
        <w:rPr>
          <w:rFonts w:eastAsiaTheme="majorEastAsia" w:cstheme="majorBidi"/>
          <w:color w:val="7B230B" w:themeColor="accent1" w:themeShade="BF"/>
          <w:sz w:val="32"/>
          <w:szCs w:val="32"/>
        </w:rPr>
      </w:pPr>
      <w:r>
        <w:br w:type="page"/>
      </w:r>
    </w:p>
    <w:p w14:paraId="624D6833" w14:textId="4CD4A75A" w:rsidR="003704AC" w:rsidRPr="003704AC" w:rsidRDefault="003704AC" w:rsidP="003704AC">
      <w:pPr>
        <w:pStyle w:val="Heading2"/>
      </w:pPr>
      <w:r w:rsidRPr="003704AC">
        <w:lastRenderedPageBreak/>
        <w:t>Deacon Bidding 1</w:t>
      </w:r>
    </w:p>
    <w:p w14:paraId="006C5B48" w14:textId="3AD05839" w:rsidR="003704AC" w:rsidRDefault="003704AC" w:rsidP="003704AC">
      <w:pPr>
        <w:pStyle w:val="Strong-PresiderNoSpace"/>
      </w:pPr>
      <w:r>
        <w:t>Let us pray for the one holy catholic</w:t>
      </w:r>
      <w:r>
        <w:t xml:space="preserve"> </w:t>
      </w:r>
      <w:r>
        <w:t xml:space="preserve">and apostolic Church of Christ throughout the world: </w:t>
      </w:r>
      <w:r>
        <w:br/>
      </w:r>
      <w:r>
        <w:t>for its unity in witness and service,</w:t>
      </w:r>
      <w:r>
        <w:br/>
      </w:r>
      <w:r>
        <w:t xml:space="preserve">for all bishops and other ministers </w:t>
      </w:r>
      <w:r>
        <w:br/>
      </w:r>
      <w:r>
        <w:t>and the people whom they serve,</w:t>
      </w:r>
      <w:r>
        <w:br/>
      </w:r>
      <w:r>
        <w:t xml:space="preserve">for The Right Reverend Anna Greenwood-Lee our bishop, </w:t>
      </w:r>
      <w:proofErr w:type="gramStart"/>
      <w:r>
        <w:t>and  the</w:t>
      </w:r>
      <w:proofErr w:type="gramEnd"/>
      <w:r>
        <w:t xml:space="preserve"> people of this diocese,</w:t>
      </w:r>
    </w:p>
    <w:p w14:paraId="3DC2E9CA" w14:textId="77777777" w:rsidR="00E019D8" w:rsidRDefault="003704AC" w:rsidP="00E019D8">
      <w:pPr>
        <w:pStyle w:val="Strong-PresiderNoSpace"/>
        <w:ind w:firstLine="0"/>
      </w:pPr>
      <w:r>
        <w:t>for all Christians</w:t>
      </w:r>
      <w:r>
        <w:t xml:space="preserve"> in this community</w:t>
      </w:r>
      <w:r>
        <w:t xml:space="preserve">, </w:t>
      </w:r>
      <w:r>
        <w:br/>
      </w:r>
      <w:r>
        <w:t xml:space="preserve">for </w:t>
      </w:r>
      <w:r>
        <w:t xml:space="preserve">awaiting the outward signs and grace of Baptism, </w:t>
      </w:r>
    </w:p>
    <w:p w14:paraId="47FAF4CD" w14:textId="6A6640A0" w:rsidR="003704AC" w:rsidRDefault="003704AC" w:rsidP="00E019D8">
      <w:pPr>
        <w:pStyle w:val="Strong-PresiderNoSpace"/>
      </w:pPr>
      <w:r>
        <w:t xml:space="preserve">that </w:t>
      </w:r>
      <w:r>
        <w:t xml:space="preserve">God will confirm </w:t>
      </w:r>
      <w:r w:rsidR="00E019D8">
        <w:t xml:space="preserve">the </w:t>
      </w:r>
      <w:r>
        <w:t>Church in faith, increase it in love,</w:t>
      </w:r>
      <w:r w:rsidR="00E019D8">
        <w:t xml:space="preserve"> </w:t>
      </w:r>
      <w:r>
        <w:t>and preserve it in peace.</w:t>
      </w:r>
    </w:p>
    <w:p w14:paraId="111BCA2F" w14:textId="77777777" w:rsidR="00A570CC" w:rsidRDefault="00A570CC" w:rsidP="00E019D8">
      <w:pPr>
        <w:pStyle w:val="Strong-PresiderNoSpace"/>
      </w:pPr>
    </w:p>
    <w:p w14:paraId="2C5D80D6" w14:textId="0B67D827" w:rsidR="00E019D8" w:rsidRPr="003704AC" w:rsidRDefault="00E019D8" w:rsidP="00E019D8">
      <w:pPr>
        <w:pStyle w:val="Strong-PresiderNoSpace"/>
        <w:rPr>
          <w:rStyle w:val="Emphasis"/>
          <w:b w:val="0"/>
          <w:bCs w:val="0"/>
        </w:rPr>
      </w:pPr>
      <w:r w:rsidRPr="003704AC">
        <w:rPr>
          <w:rStyle w:val="Emphasis"/>
          <w:b w:val="0"/>
          <w:bCs w:val="0"/>
        </w:rPr>
        <w:t>The people kneel</w:t>
      </w:r>
      <w:r>
        <w:rPr>
          <w:rStyle w:val="Emphasis"/>
          <w:b w:val="0"/>
          <w:bCs w:val="0"/>
        </w:rPr>
        <w:t xml:space="preserve"> for silent prayer, and stand with the presider:</w:t>
      </w:r>
    </w:p>
    <w:p w14:paraId="1E9796AB" w14:textId="277E7974" w:rsidR="003704AC" w:rsidRDefault="003704AC" w:rsidP="00E019D8">
      <w:pPr>
        <w:pStyle w:val="Strong-PresiderNoSpace"/>
      </w:pPr>
      <w:r>
        <w:t>Almighty and everlasting God,</w:t>
      </w:r>
      <w:r w:rsidR="00E019D8">
        <w:t xml:space="preserve"> by whose</w:t>
      </w:r>
      <w:r>
        <w:t xml:space="preserve"> Spirit the whole body of your faithful people is governed and sanctified</w:t>
      </w:r>
      <w:r w:rsidR="00E019D8">
        <w:t>:</w:t>
      </w:r>
    </w:p>
    <w:p w14:paraId="04ED60AD" w14:textId="330A0DCB" w:rsidR="003704AC" w:rsidRDefault="003704AC" w:rsidP="00E019D8">
      <w:pPr>
        <w:pStyle w:val="Strong-PresiderNoSpace"/>
      </w:pPr>
      <w:r>
        <w:t xml:space="preserve"> Receive our supplications and prayers which we offer before you</w:t>
      </w:r>
    </w:p>
    <w:p w14:paraId="201A7EF6" w14:textId="42180B69" w:rsidR="003704AC" w:rsidRDefault="003704AC" w:rsidP="00E019D8">
      <w:pPr>
        <w:pStyle w:val="Strong-PresiderNoSpace"/>
      </w:pPr>
      <w:r>
        <w:t>for all members of your holy Church, that in our vocation and ministry</w:t>
      </w:r>
      <w:r w:rsidR="00E019D8">
        <w:t xml:space="preserve"> </w:t>
      </w:r>
      <w:r>
        <w:t>we may truly and devoutly serve you;</w:t>
      </w:r>
      <w:r w:rsidR="00E019D8">
        <w:br/>
      </w:r>
      <w:r>
        <w:t>through our Lord and Saviour Jesus Christ. Amen.</w:t>
      </w:r>
    </w:p>
    <w:p w14:paraId="002A62FE" w14:textId="77777777" w:rsidR="00A570CC" w:rsidRDefault="00A570CC">
      <w:pPr>
        <w:rPr>
          <w:rFonts w:eastAsiaTheme="majorEastAsia" w:cstheme="majorBidi"/>
          <w:color w:val="7B230B" w:themeColor="accent1" w:themeShade="BF"/>
          <w:sz w:val="32"/>
          <w:szCs w:val="32"/>
        </w:rPr>
      </w:pPr>
      <w:r>
        <w:br w:type="page"/>
      </w:r>
    </w:p>
    <w:p w14:paraId="2A164A02" w14:textId="360886DB" w:rsidR="00E019D8" w:rsidRDefault="00E019D8" w:rsidP="00E019D8">
      <w:pPr>
        <w:pStyle w:val="Heading2"/>
      </w:pPr>
      <w:r w:rsidRPr="003704AC">
        <w:lastRenderedPageBreak/>
        <w:t xml:space="preserve">Deacon Bidding </w:t>
      </w:r>
      <w:r>
        <w:t>2</w:t>
      </w:r>
    </w:p>
    <w:p w14:paraId="126B32AB" w14:textId="2FD47F96" w:rsidR="00E019D8" w:rsidRDefault="00E019D8" w:rsidP="00E019D8">
      <w:pPr>
        <w:pStyle w:val="Strong-PresiderNoSpace"/>
      </w:pPr>
      <w:r>
        <w:t>Let us pray for all creation;</w:t>
      </w:r>
      <w:r>
        <w:br/>
        <w:t>for the fragility and interdependence of life,</w:t>
      </w:r>
      <w:r>
        <w:br/>
        <w:t xml:space="preserve">for the majesty </w:t>
      </w:r>
      <w:r w:rsidR="005F7F25">
        <w:t>and wonder of earth, sky and seas,</w:t>
      </w:r>
      <w:r w:rsidR="005F7F25">
        <w:br/>
        <w:t xml:space="preserve">for the harm wrought by human </w:t>
      </w:r>
      <w:r w:rsidR="008957F9">
        <w:t xml:space="preserve">indifference and </w:t>
      </w:r>
      <w:r w:rsidR="005F7F25">
        <w:t>greed,</w:t>
      </w:r>
      <w:r w:rsidR="005F7F25">
        <w:br/>
        <w:t>for the urgency of our call to active, loving stewardship.</w:t>
      </w:r>
    </w:p>
    <w:p w14:paraId="3B1AC327" w14:textId="77777777" w:rsidR="005F7F25" w:rsidRDefault="005F7F25" w:rsidP="005F7F25">
      <w:pPr>
        <w:pStyle w:val="Strong-PresiderNoSpace"/>
        <w:rPr>
          <w:rStyle w:val="Emphasis"/>
          <w:b w:val="0"/>
          <w:bCs w:val="0"/>
        </w:rPr>
      </w:pPr>
    </w:p>
    <w:p w14:paraId="78FC9F7A" w14:textId="0E7F0CCD" w:rsidR="005F7F25" w:rsidRPr="003704AC" w:rsidRDefault="005F7F25" w:rsidP="005F7F25">
      <w:pPr>
        <w:pStyle w:val="Strong-PresiderNoSpace"/>
        <w:rPr>
          <w:rStyle w:val="Emphasis"/>
          <w:b w:val="0"/>
          <w:bCs w:val="0"/>
        </w:rPr>
      </w:pPr>
      <w:r w:rsidRPr="003704AC">
        <w:rPr>
          <w:rStyle w:val="Emphasis"/>
          <w:b w:val="0"/>
          <w:bCs w:val="0"/>
        </w:rPr>
        <w:t>The people kneel</w:t>
      </w:r>
      <w:r>
        <w:rPr>
          <w:rStyle w:val="Emphasis"/>
          <w:b w:val="0"/>
          <w:bCs w:val="0"/>
        </w:rPr>
        <w:t xml:space="preserve"> for silent prayer, and stand with the presider:</w:t>
      </w:r>
    </w:p>
    <w:p w14:paraId="13DF4F94" w14:textId="6732E0D3" w:rsidR="005F7F25" w:rsidRPr="008957F9" w:rsidRDefault="008957F9" w:rsidP="00E97482">
      <w:pPr>
        <w:pStyle w:val="Strong-PresiderNoSpace"/>
      </w:pPr>
      <w:r w:rsidRPr="008957F9">
        <w:t>Bountiful Creator, you open your hand to satisfy</w:t>
      </w:r>
      <w:r>
        <w:t xml:space="preserve"> </w:t>
      </w:r>
      <w:r w:rsidRPr="008957F9">
        <w:t xml:space="preserve">the needs of every living creature: </w:t>
      </w:r>
      <w:r w:rsidR="00E97482">
        <w:t xml:space="preserve">Guide us to live generously upon this earth, resisting the temptations of consumerism and waste, </w:t>
      </w:r>
      <w:r w:rsidRPr="008957F9">
        <w:t>and grant that we,</w:t>
      </w:r>
      <w:r>
        <w:t xml:space="preserve"> </w:t>
      </w:r>
      <w:r w:rsidRPr="008957F9">
        <w:t xml:space="preserve">remembering the account we must one day give, </w:t>
      </w:r>
      <w:r w:rsidR="00E97482">
        <w:t xml:space="preserve">may labor for the healing </w:t>
      </w:r>
      <w:r w:rsidRPr="008957F9">
        <w:t>of the whole creation; through Jesus Christ our Lord</w:t>
      </w:r>
      <w:r w:rsidR="00681F62">
        <w:t>.</w:t>
      </w:r>
      <w:r w:rsidRPr="008957F9">
        <w:t xml:space="preserve"> Amen.</w:t>
      </w:r>
    </w:p>
    <w:p w14:paraId="76DD4151" w14:textId="77777777" w:rsidR="005F7F25" w:rsidRPr="00E019D8" w:rsidRDefault="005F7F25" w:rsidP="00E019D8">
      <w:pPr>
        <w:pStyle w:val="Strong-PresiderNoSpace"/>
      </w:pPr>
    </w:p>
    <w:p w14:paraId="07CEDA66" w14:textId="77777777" w:rsidR="00A570CC" w:rsidRDefault="00A570CC">
      <w:pPr>
        <w:rPr>
          <w:rFonts w:eastAsiaTheme="majorEastAsia" w:cstheme="majorBidi"/>
          <w:color w:val="7B230B" w:themeColor="accent1" w:themeShade="BF"/>
          <w:sz w:val="32"/>
          <w:szCs w:val="32"/>
        </w:rPr>
      </w:pPr>
      <w:r>
        <w:br w:type="page"/>
      </w:r>
    </w:p>
    <w:p w14:paraId="4124D656" w14:textId="72281C34" w:rsidR="00E97482" w:rsidRDefault="00E97482" w:rsidP="00E97482">
      <w:pPr>
        <w:pStyle w:val="Heading2"/>
      </w:pPr>
      <w:r w:rsidRPr="003704AC">
        <w:lastRenderedPageBreak/>
        <w:t xml:space="preserve">Deacon Bidding </w:t>
      </w:r>
      <w:r>
        <w:t>3</w:t>
      </w:r>
    </w:p>
    <w:p w14:paraId="7BD0A8A8" w14:textId="1A7E2854" w:rsidR="003704AC" w:rsidRDefault="003704AC" w:rsidP="00E97482">
      <w:pPr>
        <w:pStyle w:val="Strong-PresiderNoSpace"/>
      </w:pPr>
      <w:r>
        <w:t>Let us pray for all nations and peoples of the earth, and for those in authority among them:</w:t>
      </w:r>
      <w:r w:rsidR="00E97482">
        <w:br/>
      </w:r>
      <w:r>
        <w:t>for Charles our King and all the Royal Family,</w:t>
      </w:r>
      <w:r w:rsidR="00E97482">
        <w:br/>
      </w:r>
      <w:r>
        <w:t xml:space="preserve">for The Right </w:t>
      </w:r>
      <w:proofErr w:type="spellStart"/>
      <w:r>
        <w:t>Honourable</w:t>
      </w:r>
      <w:proofErr w:type="spellEnd"/>
      <w:r>
        <w:t xml:space="preserve"> Mark Carney</w:t>
      </w:r>
      <w:r w:rsidR="00E97482">
        <w:t xml:space="preserve">, </w:t>
      </w:r>
      <w:r>
        <w:t>Prime Minister</w:t>
      </w:r>
      <w:r w:rsidR="00E97482">
        <w:br/>
      </w:r>
      <w:r>
        <w:t>and for the government of this country,</w:t>
      </w:r>
      <w:r w:rsidR="00E97482">
        <w:br/>
      </w:r>
      <w:r>
        <w:t xml:space="preserve">for The </w:t>
      </w:r>
      <w:proofErr w:type="spellStart"/>
      <w:r>
        <w:t>Honourable</w:t>
      </w:r>
      <w:proofErr w:type="spellEnd"/>
      <w:r>
        <w:t xml:space="preserve"> David Eby</w:t>
      </w:r>
      <w:r w:rsidR="00E97482">
        <w:t xml:space="preserve">, </w:t>
      </w:r>
      <w:r>
        <w:t xml:space="preserve">premier of this province and </w:t>
      </w:r>
      <w:r w:rsidR="00E97482">
        <w:t xml:space="preserve">for </w:t>
      </w:r>
      <w:r>
        <w:t>the members of the legislature,</w:t>
      </w:r>
      <w:r w:rsidR="00E97482">
        <w:br/>
      </w:r>
      <w:r>
        <w:t>for Marianne Alto</w:t>
      </w:r>
      <w:r w:rsidR="00E97482">
        <w:t xml:space="preserve">, </w:t>
      </w:r>
      <w:r>
        <w:t>mayor of this municipality and those who serve with her on the city council,</w:t>
      </w:r>
    </w:p>
    <w:p w14:paraId="0EE33563" w14:textId="77777777" w:rsidR="003704AC" w:rsidRDefault="003704AC" w:rsidP="003704AC">
      <w:pPr>
        <w:pStyle w:val="Strong-PresiderNoSpace"/>
      </w:pPr>
      <w:r>
        <w:t>for all who serve the common good, that by God’s help they may seek justice and truth, and live in peace and concord.</w:t>
      </w:r>
    </w:p>
    <w:p w14:paraId="3D83D049" w14:textId="77777777" w:rsidR="003704AC" w:rsidRDefault="003704AC" w:rsidP="003704AC">
      <w:pPr>
        <w:pStyle w:val="Strong-PresiderNoSpace"/>
      </w:pPr>
    </w:p>
    <w:p w14:paraId="7CDC2E4C" w14:textId="77777777" w:rsidR="00E97482" w:rsidRPr="003704AC" w:rsidRDefault="00E97482" w:rsidP="00E97482">
      <w:pPr>
        <w:pStyle w:val="Strong-PresiderNoSpace"/>
        <w:rPr>
          <w:rStyle w:val="Emphasis"/>
          <w:b w:val="0"/>
          <w:bCs w:val="0"/>
        </w:rPr>
      </w:pPr>
      <w:r w:rsidRPr="003704AC">
        <w:rPr>
          <w:rStyle w:val="Emphasis"/>
          <w:b w:val="0"/>
          <w:bCs w:val="0"/>
        </w:rPr>
        <w:t>The people kneel</w:t>
      </w:r>
      <w:r>
        <w:rPr>
          <w:rStyle w:val="Emphasis"/>
          <w:b w:val="0"/>
          <w:bCs w:val="0"/>
        </w:rPr>
        <w:t xml:space="preserve"> for silent prayer, and stand with the presider:</w:t>
      </w:r>
    </w:p>
    <w:p w14:paraId="50C5EA18" w14:textId="6F7CEAB4" w:rsidR="003704AC" w:rsidRDefault="00E97482" w:rsidP="00E97482">
      <w:pPr>
        <w:pStyle w:val="Strong-PresiderNoSpace"/>
      </w:pPr>
      <w:r>
        <w:t>Most gracious God and Father, in whose will is our peace: turn our hearts, and the hearts of all, to yourself; that by the power your Spirit, the peace which is rooted in justice may be established throughout the world; through Jesus Christ our Lord. Amen.</w:t>
      </w:r>
    </w:p>
    <w:p w14:paraId="3D699F81" w14:textId="77777777" w:rsidR="00E97482" w:rsidRDefault="00E97482" w:rsidP="00E97482">
      <w:pPr>
        <w:pStyle w:val="Strong-PresiderNoSpace"/>
      </w:pPr>
    </w:p>
    <w:p w14:paraId="6FF407DC" w14:textId="77777777" w:rsidR="00033710" w:rsidRDefault="00033710">
      <w:pPr>
        <w:rPr>
          <w:rFonts w:eastAsiaTheme="majorEastAsia" w:cstheme="majorBidi"/>
          <w:color w:val="7B230B" w:themeColor="accent1" w:themeShade="BF"/>
          <w:sz w:val="32"/>
          <w:szCs w:val="32"/>
        </w:rPr>
      </w:pPr>
      <w:r>
        <w:br w:type="page"/>
      </w:r>
    </w:p>
    <w:p w14:paraId="1B39C71F" w14:textId="2447C241" w:rsidR="00E97482" w:rsidRDefault="00E97482" w:rsidP="00E97482">
      <w:pPr>
        <w:pStyle w:val="Heading2"/>
      </w:pPr>
      <w:r w:rsidRPr="003704AC">
        <w:lastRenderedPageBreak/>
        <w:t xml:space="preserve">Deacon Bidding </w:t>
      </w:r>
      <w:r>
        <w:t>4</w:t>
      </w:r>
    </w:p>
    <w:p w14:paraId="24C4B923" w14:textId="02C8B148" w:rsidR="003704AC" w:rsidRDefault="003704AC" w:rsidP="00E97482">
      <w:pPr>
        <w:pStyle w:val="Strong-PresiderNoSpace"/>
      </w:pPr>
      <w:r>
        <w:t>Let us pray for all who suffer</w:t>
      </w:r>
      <w:r w:rsidR="00E97482">
        <w:t xml:space="preserve"> </w:t>
      </w:r>
      <w:r>
        <w:t>and are afflicted in body or in mind:</w:t>
      </w:r>
      <w:r w:rsidR="00E97482">
        <w:br/>
      </w:r>
      <w:r>
        <w:t xml:space="preserve">for </w:t>
      </w:r>
      <w:r w:rsidR="00E97482">
        <w:t>those who are</w:t>
      </w:r>
      <w:r>
        <w:t xml:space="preserve"> hungry </w:t>
      </w:r>
      <w:r w:rsidR="00E97482">
        <w:t>or</w:t>
      </w:r>
      <w:r>
        <w:t xml:space="preserve"> homeless, destitute </w:t>
      </w:r>
      <w:r w:rsidR="00E97482">
        <w:t>or</w:t>
      </w:r>
      <w:r>
        <w:t xml:space="preserve"> oppressed,</w:t>
      </w:r>
      <w:r w:rsidR="00E97482">
        <w:br/>
      </w:r>
      <w:r>
        <w:t>for th</w:t>
      </w:r>
      <w:r w:rsidR="00E97482">
        <w:t>ose who are</w:t>
      </w:r>
      <w:r>
        <w:t xml:space="preserve"> sick</w:t>
      </w:r>
      <w:r w:rsidR="00E97482">
        <w:t xml:space="preserve"> or </w:t>
      </w:r>
      <w:r>
        <w:t>wounded</w:t>
      </w:r>
      <w:r w:rsidR="00E97482">
        <w:t>;</w:t>
      </w:r>
      <w:r w:rsidR="00E97482">
        <w:br/>
      </w:r>
      <w:r>
        <w:t xml:space="preserve">for those </w:t>
      </w:r>
      <w:r w:rsidR="00E97482">
        <w:t>who live with</w:t>
      </w:r>
      <w:r>
        <w:t xml:space="preserve"> loneliness, fear, and anguish,</w:t>
      </w:r>
      <w:r w:rsidR="00E97482">
        <w:br/>
      </w:r>
      <w:r>
        <w:t xml:space="preserve">for those who face temptation, </w:t>
      </w:r>
      <w:r w:rsidR="00E97482">
        <w:t>loss of faith</w:t>
      </w:r>
      <w:r>
        <w:t xml:space="preserve">, </w:t>
      </w:r>
      <w:r w:rsidR="00E97482">
        <w:t>or</w:t>
      </w:r>
      <w:r>
        <w:t xml:space="preserve"> despair, </w:t>
      </w:r>
      <w:r w:rsidR="00E97482">
        <w:br/>
      </w:r>
      <w:r>
        <w:t>for th</w:t>
      </w:r>
      <w:r w:rsidR="00E97482">
        <w:t xml:space="preserve">ose who know </w:t>
      </w:r>
      <w:r>
        <w:t>sorrow</w:t>
      </w:r>
      <w:r w:rsidR="00E97482">
        <w:t xml:space="preserve"> or grief,</w:t>
      </w:r>
      <w:r w:rsidR="00E97482">
        <w:br/>
        <w:t>for those in prison or captivity,</w:t>
      </w:r>
      <w:r w:rsidR="00E97482">
        <w:br/>
        <w:t>for those are subject to displacement, trafficking, or war, and all in mortal danger;</w:t>
      </w:r>
    </w:p>
    <w:p w14:paraId="1C4BB3A8" w14:textId="5E7ECC83" w:rsidR="003704AC" w:rsidRDefault="00E97482" w:rsidP="003704AC">
      <w:pPr>
        <w:pStyle w:val="Strong-PresiderNoSpace"/>
      </w:pPr>
      <w:proofErr w:type="gramStart"/>
      <w:r>
        <w:t>That  God</w:t>
      </w:r>
      <w:proofErr w:type="gramEnd"/>
      <w:r w:rsidR="003704AC">
        <w:t xml:space="preserve"> will comfort and relieve them, and grant them the knowledge of his love,</w:t>
      </w:r>
    </w:p>
    <w:p w14:paraId="1F37E736" w14:textId="77777777" w:rsidR="003704AC" w:rsidRDefault="003704AC" w:rsidP="003704AC">
      <w:pPr>
        <w:pStyle w:val="Strong-PresiderNoSpace"/>
      </w:pPr>
      <w:r>
        <w:t>and stir up in us the will and patience to minister to their needs.</w:t>
      </w:r>
    </w:p>
    <w:p w14:paraId="3CFD212D" w14:textId="77777777" w:rsidR="00A41620" w:rsidRDefault="00A41620" w:rsidP="00A41620">
      <w:pPr>
        <w:pStyle w:val="Strong-PresiderNoSpace"/>
        <w:rPr>
          <w:rStyle w:val="Emphasis"/>
          <w:b w:val="0"/>
          <w:bCs w:val="0"/>
        </w:rPr>
      </w:pPr>
    </w:p>
    <w:p w14:paraId="3652B9A3" w14:textId="1EA8637B" w:rsidR="00A41620" w:rsidRPr="003704AC" w:rsidRDefault="00A41620" w:rsidP="00A41620">
      <w:pPr>
        <w:pStyle w:val="Strong-PresiderNoSpace"/>
        <w:rPr>
          <w:rStyle w:val="Emphasis"/>
          <w:b w:val="0"/>
          <w:bCs w:val="0"/>
        </w:rPr>
      </w:pPr>
      <w:r w:rsidRPr="003704AC">
        <w:rPr>
          <w:rStyle w:val="Emphasis"/>
          <w:b w:val="0"/>
          <w:bCs w:val="0"/>
        </w:rPr>
        <w:t>The people kneel</w:t>
      </w:r>
      <w:r>
        <w:rPr>
          <w:rStyle w:val="Emphasis"/>
          <w:b w:val="0"/>
          <w:bCs w:val="0"/>
        </w:rPr>
        <w:t xml:space="preserve"> for silent prayer, and stand with the presider:</w:t>
      </w:r>
    </w:p>
    <w:p w14:paraId="7A171053" w14:textId="7A842B8A" w:rsidR="003704AC" w:rsidRDefault="00A41620" w:rsidP="003704AC">
      <w:pPr>
        <w:pStyle w:val="Strong-PresiderNoSpace"/>
      </w:pPr>
      <w:r w:rsidRPr="00BF0CB1">
        <w:t>Compassionate and ever merciful God, the comfort of the sad, the strength of those who suffer; hear the prayers of your children who cry out of any trouble</w:t>
      </w:r>
      <w:r>
        <w:t>, and</w:t>
      </w:r>
      <w:r w:rsidRPr="00BF0CB1">
        <w:t xml:space="preserve"> to every distressed soul grant mercy, relief, and refreshment, through Jesus Christ our Lord. Amen.</w:t>
      </w:r>
    </w:p>
    <w:p w14:paraId="13AFF2F3" w14:textId="77777777" w:rsidR="00033710" w:rsidRDefault="00033710">
      <w:pPr>
        <w:rPr>
          <w:rFonts w:eastAsiaTheme="majorEastAsia" w:cstheme="majorBidi"/>
          <w:color w:val="7B230B" w:themeColor="accent1" w:themeShade="BF"/>
          <w:sz w:val="32"/>
          <w:szCs w:val="32"/>
        </w:rPr>
      </w:pPr>
      <w:r>
        <w:br w:type="page"/>
      </w:r>
    </w:p>
    <w:p w14:paraId="5E0B6851" w14:textId="7FDE715D" w:rsidR="00A41620" w:rsidRDefault="00A41620" w:rsidP="00A41620">
      <w:pPr>
        <w:pStyle w:val="Heading2"/>
      </w:pPr>
      <w:r w:rsidRPr="003704AC">
        <w:lastRenderedPageBreak/>
        <w:t xml:space="preserve">Deacon Bidding </w:t>
      </w:r>
      <w:r>
        <w:t>5</w:t>
      </w:r>
    </w:p>
    <w:p w14:paraId="2F876D04" w14:textId="77777777" w:rsidR="00A41620" w:rsidRPr="00A41620" w:rsidRDefault="00A41620" w:rsidP="00BE216B">
      <w:pPr>
        <w:pStyle w:val="Strong-PresiderNoSpace"/>
      </w:pPr>
      <w:r w:rsidRPr="00A41620">
        <w:t>Let us pray for devout practitioners of every faith:</w:t>
      </w:r>
    </w:p>
    <w:p w14:paraId="796E03AC" w14:textId="7799A88E" w:rsidR="00A41620" w:rsidRPr="00A41620" w:rsidRDefault="00A41620" w:rsidP="00BE216B">
      <w:pPr>
        <w:pStyle w:val="Strong-PresiderNoSpace"/>
      </w:pPr>
      <w:r w:rsidRPr="00A41620">
        <w:t xml:space="preserve">For the Jewish people, </w:t>
      </w:r>
      <w:r>
        <w:t>recipients of God’s eternal covenant</w:t>
      </w:r>
      <w:r w:rsidRPr="00A41620">
        <w:t xml:space="preserve">; for Muslims, faithful </w:t>
      </w:r>
      <w:r>
        <w:t>offspring</w:t>
      </w:r>
      <w:r w:rsidRPr="00A41620">
        <w:t xml:space="preserve"> of Abraham; For those who follow the noble Eightfold path of the Buddha; For Hindus who practice diverse </w:t>
      </w:r>
      <w:proofErr w:type="spellStart"/>
      <w:r w:rsidRPr="00A41620">
        <w:t>yogas</w:t>
      </w:r>
      <w:proofErr w:type="spellEnd"/>
      <w:r w:rsidRPr="00A41620">
        <w:t xml:space="preserve">, </w:t>
      </w:r>
      <w:r>
        <w:t>for Sikhs</w:t>
      </w:r>
      <w:r w:rsidR="00BE216B">
        <w:t xml:space="preserve"> of pure devotion; </w:t>
      </w:r>
      <w:r w:rsidRPr="00A41620">
        <w:t xml:space="preserve">that God will stir </w:t>
      </w:r>
      <w:r>
        <w:t>each</w:t>
      </w:r>
      <w:r w:rsidRPr="00A41620">
        <w:t xml:space="preserve"> to mutual understanding and forge new pathways to </w:t>
      </w:r>
      <w:r>
        <w:t>reconciliation</w:t>
      </w:r>
      <w:r w:rsidRPr="00A41620">
        <w:t xml:space="preserve"> and healing.</w:t>
      </w:r>
    </w:p>
    <w:p w14:paraId="31B36B0B" w14:textId="77777777" w:rsidR="00033710" w:rsidRDefault="00033710" w:rsidP="00A41620">
      <w:pPr>
        <w:pStyle w:val="Strong-PresiderNoSpace"/>
        <w:rPr>
          <w:rStyle w:val="Emphasis"/>
          <w:b w:val="0"/>
          <w:bCs w:val="0"/>
        </w:rPr>
      </w:pPr>
    </w:p>
    <w:p w14:paraId="287496C8" w14:textId="600818FC" w:rsidR="00A41620" w:rsidRPr="003704AC" w:rsidRDefault="00A41620" w:rsidP="00A41620">
      <w:pPr>
        <w:pStyle w:val="Strong-PresiderNoSpace"/>
        <w:rPr>
          <w:rStyle w:val="Emphasis"/>
          <w:b w:val="0"/>
          <w:bCs w:val="0"/>
        </w:rPr>
      </w:pPr>
      <w:r w:rsidRPr="003704AC">
        <w:rPr>
          <w:rStyle w:val="Emphasis"/>
          <w:b w:val="0"/>
          <w:bCs w:val="0"/>
        </w:rPr>
        <w:t>The people kneel</w:t>
      </w:r>
      <w:r>
        <w:rPr>
          <w:rStyle w:val="Emphasis"/>
          <w:b w:val="0"/>
          <w:bCs w:val="0"/>
        </w:rPr>
        <w:t xml:space="preserve"> for silent prayer, and stand with the presider:</w:t>
      </w:r>
    </w:p>
    <w:p w14:paraId="08EE0D78" w14:textId="11BB53E8" w:rsidR="00A41620" w:rsidRPr="00A41620" w:rsidRDefault="00A41620" w:rsidP="00A41620">
      <w:pPr>
        <w:pStyle w:val="Strong-PresiderNoSpace"/>
      </w:pPr>
      <w:r w:rsidRPr="00A41620">
        <w:t xml:space="preserve">Holy God, </w:t>
      </w:r>
      <w:r>
        <w:t>the</w:t>
      </w:r>
      <w:r w:rsidRPr="00A41620">
        <w:t xml:space="preserve"> source and ground of all being: guide people of every faith to affirm your wisdom within and beyond their traditions, unite people of many faiths in bonds of love and mutual respect, that together we may hasten the coming of a holy peace. Amen.</w:t>
      </w:r>
    </w:p>
    <w:p w14:paraId="7F313073" w14:textId="77777777" w:rsidR="00C54CE4" w:rsidRDefault="00C54CE4">
      <w:pPr>
        <w:rPr>
          <w:rFonts w:eastAsiaTheme="majorEastAsia" w:cstheme="majorBidi"/>
          <w:color w:val="7B230B" w:themeColor="accent1" w:themeShade="BF"/>
          <w:sz w:val="32"/>
          <w:szCs w:val="32"/>
        </w:rPr>
      </w:pPr>
      <w:r>
        <w:br w:type="page"/>
      </w:r>
    </w:p>
    <w:p w14:paraId="42BA3F4F" w14:textId="0A01B95F" w:rsidR="00BE216B" w:rsidRDefault="00BE216B" w:rsidP="00BE216B">
      <w:pPr>
        <w:pStyle w:val="Heading2"/>
      </w:pPr>
      <w:r w:rsidRPr="003704AC">
        <w:lastRenderedPageBreak/>
        <w:t xml:space="preserve">Deacon Bidding </w:t>
      </w:r>
      <w:r>
        <w:t>6</w:t>
      </w:r>
    </w:p>
    <w:p w14:paraId="765CBC2E" w14:textId="77777777" w:rsidR="00BE216B" w:rsidRDefault="00BE216B" w:rsidP="00BE216B">
      <w:pPr>
        <w:pStyle w:val="Strong-PresiderNoSpace"/>
        <w:rPr>
          <w:bCs/>
        </w:rPr>
      </w:pPr>
      <w:r w:rsidRPr="00A41620">
        <w:rPr>
          <w:bCs/>
        </w:rPr>
        <w:t>Let us pray for all who have not received the goodness of God:</w:t>
      </w:r>
      <w:r>
        <w:rPr>
          <w:bCs/>
        </w:rPr>
        <w:br/>
      </w:r>
      <w:r w:rsidRPr="00A41620">
        <w:rPr>
          <w:bCs/>
        </w:rPr>
        <w:t xml:space="preserve">For those who have lost their faith; </w:t>
      </w:r>
      <w:r>
        <w:rPr>
          <w:bCs/>
        </w:rPr>
        <w:br/>
      </w:r>
      <w:r w:rsidRPr="00A41620">
        <w:rPr>
          <w:bCs/>
        </w:rPr>
        <w:t xml:space="preserve">For those who breed contempt or scorn; </w:t>
      </w:r>
      <w:r>
        <w:rPr>
          <w:bCs/>
        </w:rPr>
        <w:br/>
      </w:r>
      <w:r w:rsidRPr="00A41620">
        <w:rPr>
          <w:bCs/>
        </w:rPr>
        <w:t>For any whose faith leads to persecution, violence, or hatred,</w:t>
      </w:r>
    </w:p>
    <w:p w14:paraId="5EAC212D" w14:textId="77777777" w:rsidR="00BE216B" w:rsidRPr="00A41620" w:rsidRDefault="00BE216B" w:rsidP="00BE216B">
      <w:pPr>
        <w:pStyle w:val="Strong-PresiderNoSpace"/>
        <w:rPr>
          <w:bCs/>
        </w:rPr>
      </w:pPr>
      <w:r>
        <w:rPr>
          <w:bCs/>
        </w:rPr>
        <w:t xml:space="preserve">That </w:t>
      </w:r>
      <w:r w:rsidRPr="00A41620">
        <w:rPr>
          <w:bCs/>
        </w:rPr>
        <w:t>God will open all hearts to Truth, and lead each in paths of conscience and good will.</w:t>
      </w:r>
    </w:p>
    <w:p w14:paraId="0C81ADEB" w14:textId="77777777" w:rsidR="00BE216B" w:rsidRPr="003704AC" w:rsidRDefault="00BE216B" w:rsidP="00BE216B">
      <w:pPr>
        <w:pStyle w:val="Strong-PresiderNoSpace"/>
        <w:rPr>
          <w:rStyle w:val="Emphasis"/>
          <w:b w:val="0"/>
          <w:bCs w:val="0"/>
        </w:rPr>
      </w:pPr>
      <w:r w:rsidRPr="003704AC">
        <w:rPr>
          <w:rStyle w:val="Emphasis"/>
          <w:b w:val="0"/>
          <w:bCs w:val="0"/>
        </w:rPr>
        <w:t>The people kneel</w:t>
      </w:r>
      <w:r>
        <w:rPr>
          <w:rStyle w:val="Emphasis"/>
          <w:b w:val="0"/>
          <w:bCs w:val="0"/>
        </w:rPr>
        <w:t xml:space="preserve"> for silent prayer, and stand with the presider:</w:t>
      </w:r>
    </w:p>
    <w:p w14:paraId="65F9B96E" w14:textId="77777777" w:rsidR="00BE216B" w:rsidRPr="00A41620" w:rsidRDefault="00BE216B" w:rsidP="00BE216B">
      <w:pPr>
        <w:pStyle w:val="Strong-PresiderNoSpace"/>
        <w:rPr>
          <w:bCs/>
        </w:rPr>
      </w:pPr>
      <w:r w:rsidRPr="00A41620">
        <w:rPr>
          <w:bCs/>
        </w:rPr>
        <w:t xml:space="preserve">Merciful God, you care for all the peoples of the earth: expand our compassion and strengthen our resolve that, by your promised Holy Spirit, we may meet violence, persecution, contempt, and scorn with great love. Amen. </w:t>
      </w:r>
    </w:p>
    <w:p w14:paraId="6D91A9DD" w14:textId="77777777" w:rsidR="00C54CE4" w:rsidRDefault="00C54CE4">
      <w:pPr>
        <w:rPr>
          <w:rFonts w:eastAsiaTheme="majorEastAsia" w:cstheme="majorBidi"/>
          <w:color w:val="7B230B" w:themeColor="accent1" w:themeShade="BF"/>
          <w:sz w:val="32"/>
          <w:szCs w:val="32"/>
        </w:rPr>
      </w:pPr>
      <w:r>
        <w:br w:type="page"/>
      </w:r>
    </w:p>
    <w:p w14:paraId="059B6931" w14:textId="1D1C9BCC" w:rsidR="00BE216B" w:rsidRDefault="00BE216B" w:rsidP="00BE216B">
      <w:pPr>
        <w:pStyle w:val="Heading2"/>
      </w:pPr>
      <w:r w:rsidRPr="003704AC">
        <w:lastRenderedPageBreak/>
        <w:t xml:space="preserve">Deacon Bidding </w:t>
      </w:r>
      <w:r>
        <w:t>7</w:t>
      </w:r>
    </w:p>
    <w:p w14:paraId="15CB9A1F" w14:textId="74765DB4" w:rsidR="003704AC" w:rsidRDefault="003704AC" w:rsidP="00C54CE4">
      <w:pPr>
        <w:pStyle w:val="Strong-PresiderNoSpace"/>
      </w:pPr>
      <w:r>
        <w:t>Let us commit ourselves to God, and pray for the grace of a holy life,</w:t>
      </w:r>
      <w:r w:rsidR="00C54CE4">
        <w:t xml:space="preserve"> </w:t>
      </w:r>
      <w:r>
        <w:t>that with all who have departed this life</w:t>
      </w:r>
      <w:r w:rsidR="00C54CE4">
        <w:t xml:space="preserve"> </w:t>
      </w:r>
      <w:r>
        <w:t>and have died in the peace of Christ,</w:t>
      </w:r>
      <w:r w:rsidR="00C54CE4">
        <w:t xml:space="preserve"> </w:t>
      </w:r>
      <w:r>
        <w:t>and those whose faith is known to God alone, we may be accounted worthy</w:t>
      </w:r>
      <w:r w:rsidR="00C54CE4">
        <w:t xml:space="preserve"> </w:t>
      </w:r>
      <w:r>
        <w:t>to enter into the fullness of the joy of our Lord,</w:t>
      </w:r>
      <w:r w:rsidR="00C54CE4">
        <w:t xml:space="preserve"> </w:t>
      </w:r>
      <w:r>
        <w:t>and receive the crown of life in the day of resurrection.</w:t>
      </w:r>
    </w:p>
    <w:p w14:paraId="3EE455E7" w14:textId="77777777" w:rsidR="003704AC" w:rsidRDefault="003704AC" w:rsidP="003704AC">
      <w:pPr>
        <w:pStyle w:val="Strong-PresiderNoSpace"/>
      </w:pPr>
    </w:p>
    <w:p w14:paraId="28DACDF4" w14:textId="77777777" w:rsidR="00BE216B" w:rsidRPr="003704AC" w:rsidRDefault="00BE216B" w:rsidP="00BE216B">
      <w:pPr>
        <w:pStyle w:val="Strong-PresiderNoSpace"/>
        <w:rPr>
          <w:rStyle w:val="Emphasis"/>
          <w:b w:val="0"/>
          <w:bCs w:val="0"/>
        </w:rPr>
      </w:pPr>
      <w:r w:rsidRPr="003704AC">
        <w:rPr>
          <w:rStyle w:val="Emphasis"/>
          <w:b w:val="0"/>
          <w:bCs w:val="0"/>
        </w:rPr>
        <w:t>The people kneel</w:t>
      </w:r>
      <w:r>
        <w:rPr>
          <w:rStyle w:val="Emphasis"/>
          <w:b w:val="0"/>
          <w:bCs w:val="0"/>
        </w:rPr>
        <w:t xml:space="preserve"> for silent prayer, and stand with the presider:</w:t>
      </w:r>
    </w:p>
    <w:p w14:paraId="1C84B7FB" w14:textId="5F826EE0" w:rsidR="003704AC" w:rsidRDefault="003704AC" w:rsidP="00C54CE4">
      <w:pPr>
        <w:pStyle w:val="Strong-PresiderNoSpace"/>
      </w:pPr>
      <w:r>
        <w:t xml:space="preserve">O God of unchangeable power and eternal light, look </w:t>
      </w:r>
      <w:proofErr w:type="spellStart"/>
      <w:r>
        <w:t>favourably</w:t>
      </w:r>
      <w:proofErr w:type="spellEnd"/>
      <w:r>
        <w:t xml:space="preserve"> on your whole Church,</w:t>
      </w:r>
      <w:r w:rsidR="00C54CE4">
        <w:t xml:space="preserve"> </w:t>
      </w:r>
      <w:r>
        <w:t>that wonderful and sacred mystery.</w:t>
      </w:r>
    </w:p>
    <w:p w14:paraId="2A92E30A" w14:textId="77777777" w:rsidR="003704AC" w:rsidRDefault="003704AC" w:rsidP="003704AC">
      <w:pPr>
        <w:pStyle w:val="Strong-PresiderNoSpace"/>
      </w:pPr>
      <w:r>
        <w:t>By the effectual working of your providence, carry out in tranquility the plan of salvation.</w:t>
      </w:r>
    </w:p>
    <w:p w14:paraId="495A4774" w14:textId="1F60AE02" w:rsidR="003704AC" w:rsidRDefault="003704AC" w:rsidP="00C54CE4">
      <w:pPr>
        <w:pStyle w:val="Strong-PresiderNoSpace"/>
      </w:pPr>
      <w:r>
        <w:t>Let the whole world see and know</w:t>
      </w:r>
      <w:r w:rsidR="00C54CE4">
        <w:t xml:space="preserve"> </w:t>
      </w:r>
      <w:r>
        <w:t>that things which were cast down are being raised up, and things which had grown old are being made new, and that all things are being brought to their perfection by him through whom all things were made,</w:t>
      </w:r>
    </w:p>
    <w:p w14:paraId="2C14D248" w14:textId="7DCEC300" w:rsidR="0009736C" w:rsidRPr="00557DB2" w:rsidRDefault="003704AC" w:rsidP="00C54CE4">
      <w:pPr>
        <w:pStyle w:val="Strong-PresiderNoSpace"/>
      </w:pPr>
      <w:r>
        <w:t>your Son Jesus Christ our Lord; who lives and reigns with you, in the unity of the Holy Spirit,</w:t>
      </w:r>
      <w:r w:rsidR="00C54CE4">
        <w:t xml:space="preserve"> </w:t>
      </w:r>
      <w:r>
        <w:t>one God, for ever and ever. Amen.</w:t>
      </w:r>
    </w:p>
    <w:sectPr w:rsidR="0009736C" w:rsidRPr="00557DB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A7DA" w14:textId="77777777" w:rsidR="002C7A7F" w:rsidRDefault="002C7A7F" w:rsidP="00557DB2">
      <w:pPr>
        <w:spacing w:after="0" w:line="240" w:lineRule="auto"/>
      </w:pPr>
      <w:r>
        <w:separator/>
      </w:r>
    </w:p>
  </w:endnote>
  <w:endnote w:type="continuationSeparator" w:id="0">
    <w:p w14:paraId="07B8DB34" w14:textId="77777777" w:rsidR="002C7A7F" w:rsidRDefault="002C7A7F" w:rsidP="0055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716FC" w14:textId="77777777" w:rsidR="002C7A7F" w:rsidRDefault="002C7A7F" w:rsidP="00557DB2">
      <w:pPr>
        <w:spacing w:after="0" w:line="240" w:lineRule="auto"/>
      </w:pPr>
      <w:r>
        <w:separator/>
      </w:r>
    </w:p>
  </w:footnote>
  <w:footnote w:type="continuationSeparator" w:id="0">
    <w:p w14:paraId="3D45C3D4" w14:textId="77777777" w:rsidR="002C7A7F" w:rsidRDefault="002C7A7F" w:rsidP="00557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3FAD" w14:textId="4A63ED5F" w:rsidR="00557DB2" w:rsidRDefault="003704AC" w:rsidP="00557DB2">
    <w:pPr>
      <w:pStyle w:val="Header"/>
      <w:jc w:val="right"/>
    </w:pPr>
    <w:r>
      <w:t>Good Friday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AC"/>
    <w:rsid w:val="0000145D"/>
    <w:rsid w:val="0000763D"/>
    <w:rsid w:val="0000794E"/>
    <w:rsid w:val="00007F47"/>
    <w:rsid w:val="00012194"/>
    <w:rsid w:val="00015427"/>
    <w:rsid w:val="00033710"/>
    <w:rsid w:val="0009736C"/>
    <w:rsid w:val="000A2EA7"/>
    <w:rsid w:val="000B22DD"/>
    <w:rsid w:val="000B70E6"/>
    <w:rsid w:val="000D354C"/>
    <w:rsid w:val="000D7B30"/>
    <w:rsid w:val="00102118"/>
    <w:rsid w:val="00136060"/>
    <w:rsid w:val="00150AD0"/>
    <w:rsid w:val="001647F3"/>
    <w:rsid w:val="001B39A5"/>
    <w:rsid w:val="001B5EDE"/>
    <w:rsid w:val="001D45F6"/>
    <w:rsid w:val="001D787D"/>
    <w:rsid w:val="001F08F5"/>
    <w:rsid w:val="00203141"/>
    <w:rsid w:val="00206769"/>
    <w:rsid w:val="00227B9D"/>
    <w:rsid w:val="00256874"/>
    <w:rsid w:val="00283F0D"/>
    <w:rsid w:val="00297FAC"/>
    <w:rsid w:val="002B148B"/>
    <w:rsid w:val="002B7E79"/>
    <w:rsid w:val="002C7A7F"/>
    <w:rsid w:val="002D60A7"/>
    <w:rsid w:val="002F4771"/>
    <w:rsid w:val="00362BDA"/>
    <w:rsid w:val="003704AC"/>
    <w:rsid w:val="003836DC"/>
    <w:rsid w:val="00394F51"/>
    <w:rsid w:val="00397722"/>
    <w:rsid w:val="003C5C13"/>
    <w:rsid w:val="003E0092"/>
    <w:rsid w:val="003F5DCD"/>
    <w:rsid w:val="00406D6C"/>
    <w:rsid w:val="00407466"/>
    <w:rsid w:val="00415495"/>
    <w:rsid w:val="00425D14"/>
    <w:rsid w:val="00433B2A"/>
    <w:rsid w:val="00442546"/>
    <w:rsid w:val="00446B85"/>
    <w:rsid w:val="00481F91"/>
    <w:rsid w:val="004844C0"/>
    <w:rsid w:val="004C67C0"/>
    <w:rsid w:val="004E48E7"/>
    <w:rsid w:val="004E63B5"/>
    <w:rsid w:val="00521C42"/>
    <w:rsid w:val="0055442D"/>
    <w:rsid w:val="00557DB2"/>
    <w:rsid w:val="005C02AC"/>
    <w:rsid w:val="005C24A8"/>
    <w:rsid w:val="005C3BFA"/>
    <w:rsid w:val="005C45F9"/>
    <w:rsid w:val="005C5D9F"/>
    <w:rsid w:val="005F5E1E"/>
    <w:rsid w:val="005F7F25"/>
    <w:rsid w:val="00613620"/>
    <w:rsid w:val="00621975"/>
    <w:rsid w:val="00637328"/>
    <w:rsid w:val="006516FB"/>
    <w:rsid w:val="006579E2"/>
    <w:rsid w:val="006662DC"/>
    <w:rsid w:val="00681F62"/>
    <w:rsid w:val="006A26CC"/>
    <w:rsid w:val="006B0063"/>
    <w:rsid w:val="006C0A2E"/>
    <w:rsid w:val="006C3843"/>
    <w:rsid w:val="00705577"/>
    <w:rsid w:val="00714813"/>
    <w:rsid w:val="007401B7"/>
    <w:rsid w:val="0079599E"/>
    <w:rsid w:val="00797547"/>
    <w:rsid w:val="007A2A75"/>
    <w:rsid w:val="007A680D"/>
    <w:rsid w:val="007B1EB6"/>
    <w:rsid w:val="007B2200"/>
    <w:rsid w:val="007C580C"/>
    <w:rsid w:val="007D20F7"/>
    <w:rsid w:val="00810640"/>
    <w:rsid w:val="00831BA4"/>
    <w:rsid w:val="00835C9D"/>
    <w:rsid w:val="008426F8"/>
    <w:rsid w:val="00857DC6"/>
    <w:rsid w:val="00881679"/>
    <w:rsid w:val="008837D7"/>
    <w:rsid w:val="00885067"/>
    <w:rsid w:val="008957F9"/>
    <w:rsid w:val="008A4926"/>
    <w:rsid w:val="008B2C9B"/>
    <w:rsid w:val="008E0582"/>
    <w:rsid w:val="009035DA"/>
    <w:rsid w:val="00904563"/>
    <w:rsid w:val="0092755A"/>
    <w:rsid w:val="009428CD"/>
    <w:rsid w:val="00967894"/>
    <w:rsid w:val="009B4A9A"/>
    <w:rsid w:val="00A363F1"/>
    <w:rsid w:val="00A41620"/>
    <w:rsid w:val="00A570CC"/>
    <w:rsid w:val="00AD5034"/>
    <w:rsid w:val="00AE709B"/>
    <w:rsid w:val="00AE7AF3"/>
    <w:rsid w:val="00B023B0"/>
    <w:rsid w:val="00B21FA8"/>
    <w:rsid w:val="00B56642"/>
    <w:rsid w:val="00B6083B"/>
    <w:rsid w:val="00BA1076"/>
    <w:rsid w:val="00BA72E1"/>
    <w:rsid w:val="00BB543E"/>
    <w:rsid w:val="00BC00E0"/>
    <w:rsid w:val="00BC06B0"/>
    <w:rsid w:val="00BE216B"/>
    <w:rsid w:val="00BE492D"/>
    <w:rsid w:val="00BF6ECA"/>
    <w:rsid w:val="00C00D38"/>
    <w:rsid w:val="00C01BC9"/>
    <w:rsid w:val="00C211CA"/>
    <w:rsid w:val="00C27952"/>
    <w:rsid w:val="00C4150A"/>
    <w:rsid w:val="00C54CE4"/>
    <w:rsid w:val="00C96C6C"/>
    <w:rsid w:val="00CA1E77"/>
    <w:rsid w:val="00CD0EE2"/>
    <w:rsid w:val="00CD2D83"/>
    <w:rsid w:val="00CE2144"/>
    <w:rsid w:val="00D114A7"/>
    <w:rsid w:val="00D219C2"/>
    <w:rsid w:val="00D80906"/>
    <w:rsid w:val="00DA1C48"/>
    <w:rsid w:val="00DC57AE"/>
    <w:rsid w:val="00DE00AC"/>
    <w:rsid w:val="00DE2096"/>
    <w:rsid w:val="00DF6278"/>
    <w:rsid w:val="00DF75C7"/>
    <w:rsid w:val="00E019D8"/>
    <w:rsid w:val="00E07686"/>
    <w:rsid w:val="00E23F14"/>
    <w:rsid w:val="00E47E2B"/>
    <w:rsid w:val="00E52439"/>
    <w:rsid w:val="00E97482"/>
    <w:rsid w:val="00EA357B"/>
    <w:rsid w:val="00EC0D7C"/>
    <w:rsid w:val="00EC11EA"/>
    <w:rsid w:val="00ED77AE"/>
    <w:rsid w:val="00F91B09"/>
    <w:rsid w:val="00FA5CA0"/>
    <w:rsid w:val="00FB45F8"/>
    <w:rsid w:val="00FC2806"/>
    <w:rsid w:val="00FE31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CB3E"/>
  <w15:chartTrackingRefBased/>
  <w15:docId w15:val="{AA51A76F-107B-C047-ABC4-331BB361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7F9"/>
    <w:rPr>
      <w:rFonts w:ascii="Lato" w:hAnsi="Lato"/>
    </w:rPr>
  </w:style>
  <w:style w:type="paragraph" w:styleId="Heading1">
    <w:name w:val="heading 1"/>
    <w:basedOn w:val="Normal"/>
    <w:next w:val="Normal"/>
    <w:link w:val="Heading1Char"/>
    <w:autoRedefine/>
    <w:uiPriority w:val="9"/>
    <w:qFormat/>
    <w:rsid w:val="00ED77AE"/>
    <w:pPr>
      <w:keepNext/>
      <w:keepLines/>
      <w:pBdr>
        <w:bottom w:val="single" w:sz="4" w:space="1" w:color="A5300F" w:themeColor="accent1"/>
      </w:pBdr>
      <w:spacing w:before="360" w:after="0"/>
      <w:outlineLvl w:val="0"/>
    </w:pPr>
    <w:rPr>
      <w:rFonts w:eastAsiaTheme="majorEastAsia" w:cstheme="majorBidi"/>
      <w:caps/>
      <w:color w:val="A5300F" w:themeColor="accent1"/>
      <w:sz w:val="40"/>
      <w:szCs w:val="40"/>
    </w:rPr>
  </w:style>
  <w:style w:type="paragraph" w:styleId="Heading2">
    <w:name w:val="heading 2"/>
    <w:basedOn w:val="Normal"/>
    <w:next w:val="Normal"/>
    <w:link w:val="Heading2Char"/>
    <w:uiPriority w:val="9"/>
    <w:unhideWhenUsed/>
    <w:qFormat/>
    <w:rsid w:val="003704AC"/>
    <w:pPr>
      <w:keepNext/>
      <w:keepLines/>
      <w:spacing w:before="360" w:after="0" w:line="240" w:lineRule="auto"/>
      <w:outlineLvl w:val="1"/>
    </w:pPr>
    <w:rPr>
      <w:rFonts w:eastAsiaTheme="majorEastAsia" w:cstheme="majorBidi"/>
      <w:color w:val="7B230B" w:themeColor="accent1" w:themeShade="BF"/>
      <w:sz w:val="32"/>
      <w:szCs w:val="32"/>
    </w:rPr>
  </w:style>
  <w:style w:type="paragraph" w:styleId="Heading3">
    <w:name w:val="heading 3"/>
    <w:basedOn w:val="Normal"/>
    <w:next w:val="Normal"/>
    <w:link w:val="Heading3Char"/>
    <w:uiPriority w:val="9"/>
    <w:unhideWhenUsed/>
    <w:qFormat/>
    <w:rsid w:val="008B2C9B"/>
    <w:pPr>
      <w:keepNext/>
      <w:keepLines/>
      <w:spacing w:before="160" w:after="80"/>
      <w:outlineLvl w:val="2"/>
    </w:pPr>
    <w:rPr>
      <w:rFonts w:eastAsiaTheme="majorEastAsia" w:cstheme="majorBidi"/>
      <w:color w:val="7B230B" w:themeColor="accent1" w:themeShade="BF"/>
      <w:sz w:val="28"/>
      <w:szCs w:val="28"/>
    </w:rPr>
  </w:style>
  <w:style w:type="paragraph" w:styleId="Heading4">
    <w:name w:val="heading 4"/>
    <w:basedOn w:val="Normal"/>
    <w:next w:val="Normal"/>
    <w:link w:val="Heading4Char"/>
    <w:uiPriority w:val="9"/>
    <w:unhideWhenUsed/>
    <w:qFormat/>
    <w:rsid w:val="008B2C9B"/>
    <w:pPr>
      <w:keepNext/>
      <w:keepLines/>
      <w:spacing w:before="80" w:after="40"/>
      <w:outlineLvl w:val="3"/>
    </w:pPr>
    <w:rPr>
      <w:rFonts w:eastAsiaTheme="majorEastAsia" w:cstheme="majorBidi"/>
      <w:i/>
      <w:iCs/>
      <w:color w:val="7B230B" w:themeColor="accent1" w:themeShade="BF"/>
    </w:rPr>
  </w:style>
  <w:style w:type="paragraph" w:styleId="Heading5">
    <w:name w:val="heading 5"/>
    <w:basedOn w:val="Normal"/>
    <w:next w:val="Normal"/>
    <w:link w:val="Heading5Char"/>
    <w:uiPriority w:val="9"/>
    <w:semiHidden/>
    <w:unhideWhenUsed/>
    <w:qFormat/>
    <w:rsid w:val="008B2C9B"/>
    <w:pPr>
      <w:keepNext/>
      <w:keepLines/>
      <w:spacing w:before="80" w:after="40"/>
      <w:outlineLvl w:val="4"/>
    </w:pPr>
    <w:rPr>
      <w:rFonts w:eastAsiaTheme="majorEastAsia" w:cstheme="majorBidi"/>
      <w:color w:val="7B230B" w:themeColor="accent1" w:themeShade="BF"/>
    </w:rPr>
  </w:style>
  <w:style w:type="paragraph" w:styleId="Heading6">
    <w:name w:val="heading 6"/>
    <w:basedOn w:val="Normal"/>
    <w:next w:val="Normal"/>
    <w:link w:val="Heading6Char"/>
    <w:uiPriority w:val="9"/>
    <w:semiHidden/>
    <w:unhideWhenUsed/>
    <w:qFormat/>
    <w:rsid w:val="008B2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7AE"/>
    <w:rPr>
      <w:rFonts w:ascii="Lato" w:eastAsiaTheme="majorEastAsia" w:hAnsi="Lato" w:cstheme="majorBidi"/>
      <w:caps/>
      <w:color w:val="A5300F" w:themeColor="accent1"/>
      <w:sz w:val="40"/>
      <w:szCs w:val="40"/>
    </w:rPr>
  </w:style>
  <w:style w:type="character" w:customStyle="1" w:styleId="Heading2Char">
    <w:name w:val="Heading 2 Char"/>
    <w:basedOn w:val="DefaultParagraphFont"/>
    <w:link w:val="Heading2"/>
    <w:uiPriority w:val="9"/>
    <w:rsid w:val="003704AC"/>
    <w:rPr>
      <w:rFonts w:ascii="Lato" w:eastAsiaTheme="majorEastAsia" w:hAnsi="Lato" w:cstheme="majorBidi"/>
      <w:color w:val="7B230B" w:themeColor="accent1" w:themeShade="BF"/>
      <w:sz w:val="32"/>
      <w:szCs w:val="32"/>
    </w:rPr>
  </w:style>
  <w:style w:type="character" w:customStyle="1" w:styleId="Heading3Char">
    <w:name w:val="Heading 3 Char"/>
    <w:basedOn w:val="DefaultParagraphFont"/>
    <w:link w:val="Heading3"/>
    <w:uiPriority w:val="9"/>
    <w:rsid w:val="008B2C9B"/>
    <w:rPr>
      <w:rFonts w:ascii="Lato" w:eastAsiaTheme="majorEastAsia" w:hAnsi="Lato" w:cstheme="majorBidi"/>
      <w:color w:val="7B230B" w:themeColor="accent1" w:themeShade="BF"/>
      <w:sz w:val="28"/>
      <w:szCs w:val="28"/>
    </w:rPr>
  </w:style>
  <w:style w:type="character" w:customStyle="1" w:styleId="Heading4Char">
    <w:name w:val="Heading 4 Char"/>
    <w:basedOn w:val="DefaultParagraphFont"/>
    <w:link w:val="Heading4"/>
    <w:uiPriority w:val="9"/>
    <w:rsid w:val="008B2C9B"/>
    <w:rPr>
      <w:rFonts w:ascii="Lato" w:eastAsiaTheme="majorEastAsia" w:hAnsi="Lato" w:cstheme="majorBidi"/>
      <w:i/>
      <w:iCs/>
      <w:color w:val="7B230B" w:themeColor="accent1" w:themeShade="BF"/>
    </w:rPr>
  </w:style>
  <w:style w:type="character" w:customStyle="1" w:styleId="Heading5Char">
    <w:name w:val="Heading 5 Char"/>
    <w:basedOn w:val="DefaultParagraphFont"/>
    <w:link w:val="Heading5"/>
    <w:uiPriority w:val="9"/>
    <w:semiHidden/>
    <w:rsid w:val="008B2C9B"/>
    <w:rPr>
      <w:rFonts w:ascii="Lato" w:eastAsiaTheme="majorEastAsia" w:hAnsi="Lato" w:cstheme="majorBidi"/>
      <w:color w:val="7B230B" w:themeColor="accent1" w:themeShade="BF"/>
    </w:rPr>
  </w:style>
  <w:style w:type="character" w:customStyle="1" w:styleId="Heading6Char">
    <w:name w:val="Heading 6 Char"/>
    <w:basedOn w:val="DefaultParagraphFont"/>
    <w:link w:val="Heading6"/>
    <w:uiPriority w:val="9"/>
    <w:semiHidden/>
    <w:rsid w:val="008B2C9B"/>
    <w:rPr>
      <w:rFonts w:ascii="Lato" w:eastAsiaTheme="majorEastAsia" w:hAnsi="Lato" w:cstheme="majorBidi"/>
      <w:i/>
      <w:iCs/>
      <w:color w:val="595959" w:themeColor="text1" w:themeTint="A6"/>
    </w:rPr>
  </w:style>
  <w:style w:type="character" w:customStyle="1" w:styleId="Heading7Char">
    <w:name w:val="Heading 7 Char"/>
    <w:basedOn w:val="DefaultParagraphFont"/>
    <w:link w:val="Heading7"/>
    <w:uiPriority w:val="9"/>
    <w:semiHidden/>
    <w:rsid w:val="008B2C9B"/>
    <w:rPr>
      <w:rFonts w:ascii="Lato" w:eastAsiaTheme="majorEastAsia" w:hAnsi="Lato" w:cstheme="majorBidi"/>
      <w:color w:val="595959" w:themeColor="text1" w:themeTint="A6"/>
    </w:rPr>
  </w:style>
  <w:style w:type="character" w:customStyle="1" w:styleId="Heading8Char">
    <w:name w:val="Heading 8 Char"/>
    <w:basedOn w:val="DefaultParagraphFont"/>
    <w:link w:val="Heading8"/>
    <w:uiPriority w:val="9"/>
    <w:semiHidden/>
    <w:rsid w:val="008B2C9B"/>
    <w:rPr>
      <w:rFonts w:ascii="Lato" w:eastAsiaTheme="majorEastAsia" w:hAnsi="Lato" w:cstheme="majorBidi"/>
      <w:i/>
      <w:iCs/>
      <w:color w:val="272727" w:themeColor="text1" w:themeTint="D8"/>
    </w:rPr>
  </w:style>
  <w:style w:type="character" w:customStyle="1" w:styleId="Heading9Char">
    <w:name w:val="Heading 9 Char"/>
    <w:basedOn w:val="DefaultParagraphFont"/>
    <w:link w:val="Heading9"/>
    <w:uiPriority w:val="9"/>
    <w:semiHidden/>
    <w:rsid w:val="008B2C9B"/>
    <w:rPr>
      <w:rFonts w:ascii="Lato" w:eastAsiaTheme="majorEastAsia" w:hAnsi="Lato" w:cstheme="majorBidi"/>
      <w:color w:val="272727" w:themeColor="text1" w:themeTint="D8"/>
    </w:rPr>
  </w:style>
  <w:style w:type="paragraph" w:styleId="Title">
    <w:name w:val="Title"/>
    <w:basedOn w:val="Normal"/>
    <w:next w:val="Normal"/>
    <w:link w:val="TitleChar"/>
    <w:uiPriority w:val="10"/>
    <w:qFormat/>
    <w:rsid w:val="008B2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C9B"/>
    <w:rPr>
      <w:rFonts w:ascii="Lato" w:eastAsiaTheme="majorEastAsia" w:hAnsi="Lato" w:cstheme="majorBidi"/>
      <w:color w:val="595959" w:themeColor="text1" w:themeTint="A6"/>
      <w:spacing w:val="15"/>
      <w:sz w:val="28"/>
      <w:szCs w:val="28"/>
    </w:rPr>
  </w:style>
  <w:style w:type="paragraph" w:styleId="Quote">
    <w:name w:val="Quote"/>
    <w:basedOn w:val="Normal"/>
    <w:next w:val="Normal"/>
    <w:link w:val="QuoteChar"/>
    <w:uiPriority w:val="29"/>
    <w:qFormat/>
    <w:rsid w:val="008B2C9B"/>
    <w:pPr>
      <w:spacing w:before="160"/>
      <w:jc w:val="center"/>
    </w:pPr>
    <w:rPr>
      <w:i/>
      <w:iCs/>
      <w:color w:val="404040" w:themeColor="text1" w:themeTint="BF"/>
    </w:rPr>
  </w:style>
  <w:style w:type="character" w:customStyle="1" w:styleId="QuoteChar">
    <w:name w:val="Quote Char"/>
    <w:basedOn w:val="DefaultParagraphFont"/>
    <w:link w:val="Quote"/>
    <w:uiPriority w:val="29"/>
    <w:rsid w:val="008B2C9B"/>
    <w:rPr>
      <w:rFonts w:ascii="Lato" w:hAnsi="Lato"/>
      <w:i/>
      <w:iCs/>
      <w:color w:val="404040" w:themeColor="text1" w:themeTint="BF"/>
    </w:rPr>
  </w:style>
  <w:style w:type="paragraph" w:styleId="ListParagraph">
    <w:name w:val="List Paragraph"/>
    <w:basedOn w:val="Normal"/>
    <w:uiPriority w:val="34"/>
    <w:qFormat/>
    <w:rsid w:val="008B2C9B"/>
    <w:pPr>
      <w:ind w:left="720"/>
      <w:contextualSpacing/>
    </w:pPr>
  </w:style>
  <w:style w:type="character" w:styleId="IntenseEmphasis">
    <w:name w:val="Intense Emphasis"/>
    <w:basedOn w:val="DefaultParagraphFont"/>
    <w:uiPriority w:val="21"/>
    <w:qFormat/>
    <w:rsid w:val="00E07686"/>
    <w:rPr>
      <w:rFonts w:ascii="Lato" w:hAnsi="Lato"/>
      <w:b/>
      <w:i/>
      <w:iCs/>
      <w:color w:val="323232" w:themeColor="text2"/>
      <w:bdr w:val="none" w:sz="0" w:space="0" w:color="auto"/>
      <w:shd w:val="pct25" w:color="auto" w:fill="F9CEC2" w:themeFill="accent1" w:themeFillTint="33"/>
    </w:rPr>
  </w:style>
  <w:style w:type="paragraph" w:styleId="IntenseQuote">
    <w:name w:val="Intense Quote"/>
    <w:basedOn w:val="Normal"/>
    <w:next w:val="Normal"/>
    <w:link w:val="IntenseQuoteChar"/>
    <w:uiPriority w:val="30"/>
    <w:qFormat/>
    <w:rsid w:val="008B2C9B"/>
    <w:pPr>
      <w:pBdr>
        <w:top w:val="single" w:sz="4" w:space="10" w:color="7B230B" w:themeColor="accent1" w:themeShade="BF"/>
        <w:bottom w:val="single" w:sz="4" w:space="10" w:color="7B230B" w:themeColor="accent1" w:themeShade="BF"/>
      </w:pBdr>
      <w:spacing w:before="360" w:after="360"/>
      <w:ind w:left="864" w:right="864"/>
      <w:jc w:val="center"/>
    </w:pPr>
    <w:rPr>
      <w:i/>
      <w:iCs/>
      <w:color w:val="7B230B" w:themeColor="accent1" w:themeShade="BF"/>
    </w:rPr>
  </w:style>
  <w:style w:type="character" w:customStyle="1" w:styleId="IntenseQuoteChar">
    <w:name w:val="Intense Quote Char"/>
    <w:basedOn w:val="DefaultParagraphFont"/>
    <w:link w:val="IntenseQuote"/>
    <w:uiPriority w:val="30"/>
    <w:rsid w:val="008B2C9B"/>
    <w:rPr>
      <w:rFonts w:ascii="Lato" w:hAnsi="Lato"/>
      <w:i/>
      <w:iCs/>
      <w:color w:val="7B230B" w:themeColor="accent1" w:themeShade="BF"/>
    </w:rPr>
  </w:style>
  <w:style w:type="character" w:styleId="IntenseReference">
    <w:name w:val="Intense Reference"/>
    <w:basedOn w:val="DefaultParagraphFont"/>
    <w:uiPriority w:val="32"/>
    <w:qFormat/>
    <w:rsid w:val="008B2C9B"/>
    <w:rPr>
      <w:rFonts w:ascii="Lato" w:hAnsi="Lato"/>
      <w:b/>
      <w:bCs/>
      <w:smallCaps/>
      <w:color w:val="7B230B" w:themeColor="accent1" w:themeShade="BF"/>
      <w:spacing w:val="5"/>
    </w:rPr>
  </w:style>
  <w:style w:type="character" w:styleId="Emphasis">
    <w:name w:val="Emphasis"/>
    <w:basedOn w:val="DefaultParagraphFont"/>
    <w:uiPriority w:val="20"/>
    <w:qFormat/>
    <w:rsid w:val="003704AC"/>
    <w:rPr>
      <w:bCs/>
      <w:i/>
      <w:iCs/>
      <w:color w:val="A5300F" w:themeColor="accent1"/>
      <w:sz w:val="28"/>
      <w:szCs w:val="28"/>
    </w:rPr>
  </w:style>
  <w:style w:type="character" w:styleId="Strong">
    <w:name w:val="Strong"/>
    <w:basedOn w:val="DefaultParagraphFont"/>
    <w:uiPriority w:val="22"/>
    <w:qFormat/>
    <w:rsid w:val="006A26CC"/>
    <w:rPr>
      <w:rFonts w:ascii="Lato" w:hAnsi="Lato"/>
      <w:b/>
      <w:bCs/>
      <w:sz w:val="32"/>
      <w:szCs w:val="32"/>
    </w:rPr>
  </w:style>
  <w:style w:type="paragraph" w:customStyle="1" w:styleId="Strong-all">
    <w:name w:val="Strong-all"/>
    <w:basedOn w:val="Normal"/>
    <w:autoRedefine/>
    <w:qFormat/>
    <w:rsid w:val="00557DB2"/>
    <w:pPr>
      <w:pBdr>
        <w:left w:val="single" w:sz="4" w:space="4" w:color="auto"/>
      </w:pBdr>
      <w:spacing w:line="276" w:lineRule="auto"/>
      <w:ind w:left="360" w:hanging="360"/>
    </w:pPr>
    <w:rPr>
      <w:b/>
      <w:bCs/>
      <w:sz w:val="32"/>
      <w:szCs w:val="32"/>
    </w:rPr>
  </w:style>
  <w:style w:type="paragraph" w:customStyle="1" w:styleId="Strong-PresiderNoSpace">
    <w:name w:val="Strong-Presider No Space"/>
    <w:basedOn w:val="Normal"/>
    <w:qFormat/>
    <w:rsid w:val="00CE2144"/>
    <w:pPr>
      <w:spacing w:after="0"/>
      <w:ind w:left="360" w:hanging="360"/>
    </w:pPr>
    <w:rPr>
      <w:b/>
      <w:sz w:val="32"/>
    </w:rPr>
  </w:style>
  <w:style w:type="character" w:styleId="SubtleEmphasis">
    <w:name w:val="Subtle Emphasis"/>
    <w:basedOn w:val="DefaultParagraphFont"/>
    <w:uiPriority w:val="19"/>
    <w:qFormat/>
    <w:rsid w:val="007A2A75"/>
    <w:rPr>
      <w:rFonts w:ascii="Lato" w:hAnsi="Lato"/>
      <w:i/>
      <w:iCs/>
      <w:color w:val="404040" w:themeColor="text1" w:themeTint="BF"/>
    </w:rPr>
  </w:style>
  <w:style w:type="paragraph" w:styleId="BodyText">
    <w:name w:val="Body Text"/>
    <w:basedOn w:val="Normal"/>
    <w:link w:val="BodyTextChar"/>
    <w:uiPriority w:val="99"/>
    <w:semiHidden/>
    <w:unhideWhenUsed/>
    <w:rsid w:val="0009736C"/>
    <w:pPr>
      <w:spacing w:after="120"/>
    </w:pPr>
  </w:style>
  <w:style w:type="character" w:customStyle="1" w:styleId="BodyTextChar">
    <w:name w:val="Body Text Char"/>
    <w:basedOn w:val="DefaultParagraphFont"/>
    <w:link w:val="BodyText"/>
    <w:uiPriority w:val="99"/>
    <w:semiHidden/>
    <w:rsid w:val="0009736C"/>
    <w:rPr>
      <w:rFonts w:ascii="Lato" w:hAnsi="Lato"/>
    </w:rPr>
  </w:style>
  <w:style w:type="paragraph" w:styleId="Header">
    <w:name w:val="header"/>
    <w:basedOn w:val="Normal"/>
    <w:link w:val="HeaderChar"/>
    <w:uiPriority w:val="99"/>
    <w:unhideWhenUsed/>
    <w:rsid w:val="00557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DB2"/>
    <w:rPr>
      <w:rFonts w:ascii="Lato" w:hAnsi="Lato"/>
    </w:rPr>
  </w:style>
  <w:style w:type="paragraph" w:styleId="Footer">
    <w:name w:val="footer"/>
    <w:basedOn w:val="Normal"/>
    <w:link w:val="FooterChar"/>
    <w:uiPriority w:val="99"/>
    <w:unhideWhenUsed/>
    <w:rsid w:val="00557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DB2"/>
    <w:rPr>
      <w:rFonts w:ascii="Lato" w:hAnsi="Lato"/>
    </w:rPr>
  </w:style>
  <w:style w:type="paragraph" w:styleId="NoSpacing">
    <w:name w:val="No Spacing"/>
    <w:uiPriority w:val="1"/>
    <w:qFormat/>
    <w:rsid w:val="00E019D8"/>
    <w:pPr>
      <w:spacing w:after="0" w:line="240" w:lineRule="auto"/>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aerossi/Library/Group%20Containers/UBF8T346G9.Office/User%20Content.localized/Templates.localized/The%20Prayers%20of%20the%20People%20v2.dotx" TargetMode="External"/></Relationships>
</file>

<file path=word/theme/theme1.xml><?xml version="1.0" encoding="utf-8"?>
<a:theme xmlns:a="http://schemas.openxmlformats.org/drawingml/2006/main" name="Droplet">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233148-78aa-43e2-b54a-b082b09dc98a">
      <Terms xmlns="http://schemas.microsoft.com/office/infopath/2007/PartnerControls"/>
    </lcf76f155ced4ddcb4097134ff3c332f>
    <TaxCatchAll xmlns="2b96dfc9-1cb1-4611-bd34-cc171ec353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5296B1DAB624595FDCB16F8B900D8" ma:contentTypeVersion="18" ma:contentTypeDescription="Create a new document." ma:contentTypeScope="" ma:versionID="f54c2036b0eb1e7bffb69b59b6e317b1">
  <xsd:schema xmlns:xsd="http://www.w3.org/2001/XMLSchema" xmlns:xs="http://www.w3.org/2001/XMLSchema" xmlns:p="http://schemas.microsoft.com/office/2006/metadata/properties" xmlns:ns2="f642dc35-0f08-4eed-a4e2-6ddfab42ac25" xmlns:ns3="29233148-78aa-43e2-b54a-b082b09dc98a" xmlns:ns4="2b96dfc9-1cb1-4611-bd34-cc171ec3536e" targetNamespace="http://schemas.microsoft.com/office/2006/metadata/properties" ma:root="true" ma:fieldsID="258e1036023eeac91e91ce43358dfa1a" ns2:_="" ns3:_="" ns4:_="">
    <xsd:import namespace="f642dc35-0f08-4eed-a4e2-6ddfab42ac25"/>
    <xsd:import namespace="29233148-78aa-43e2-b54a-b082b09dc98a"/>
    <xsd:import namespace="2b96dfc9-1cb1-4611-bd34-cc171ec353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2dc35-0f08-4eed-a4e2-6ddfab42ac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233148-78aa-43e2-b54a-b082b09dc98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8d043-7904-4457-96b7-0e72a842d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96dfc9-1cb1-4611-bd34-cc171ec3536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235747-0d4d-470f-8230-2957d33591c5}" ma:internalName="TaxCatchAll" ma:showField="CatchAllData" ma:web="2b96dfc9-1cb1-4611-bd34-cc171ec35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47CEE-79E3-40A6-A29C-3C08ED49FB07}">
  <ds:schemaRefs>
    <ds:schemaRef ds:uri="http://schemas.microsoft.com/office/2006/metadata/properties"/>
    <ds:schemaRef ds:uri="http://schemas.microsoft.com/office/infopath/2007/PartnerControls"/>
    <ds:schemaRef ds:uri="29233148-78aa-43e2-b54a-b082b09dc98a"/>
    <ds:schemaRef ds:uri="2b96dfc9-1cb1-4611-bd34-cc171ec3536e"/>
  </ds:schemaRefs>
</ds:datastoreItem>
</file>

<file path=customXml/itemProps2.xml><?xml version="1.0" encoding="utf-8"?>
<ds:datastoreItem xmlns:ds="http://schemas.openxmlformats.org/officeDocument/2006/customXml" ds:itemID="{2EFF426E-0B10-4372-BAF3-43A598DA611D}">
  <ds:schemaRefs>
    <ds:schemaRef ds:uri="http://schemas.microsoft.com/sharepoint/v3/contenttype/forms"/>
  </ds:schemaRefs>
</ds:datastoreItem>
</file>

<file path=customXml/itemProps3.xml><?xml version="1.0" encoding="utf-8"?>
<ds:datastoreItem xmlns:ds="http://schemas.openxmlformats.org/officeDocument/2006/customXml" ds:itemID="{DAAEA8CD-29EE-4433-B354-B52509A9F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2dc35-0f08-4eed-a4e2-6ddfab42ac25"/>
    <ds:schemaRef ds:uri="29233148-78aa-43e2-b54a-b082b09dc98a"/>
    <ds:schemaRef ds:uri="2b96dfc9-1cb1-4611-bd34-cc171ec35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The Prayers of the People v2.dotx</Template>
  <TotalTime>61</TotalTime>
  <Pages>8</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 Rossi</dc:creator>
  <cp:keywords/>
  <dc:description/>
  <cp:lastModifiedBy>Anna Rossi</cp:lastModifiedBy>
  <cp:revision>5</cp:revision>
  <cp:lastPrinted>2026-01-07T19:24:00Z</cp:lastPrinted>
  <dcterms:created xsi:type="dcterms:W3CDTF">2026-03-25T21:43:00Z</dcterms:created>
  <dcterms:modified xsi:type="dcterms:W3CDTF">2026-03-25T23:15:00Z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0x0101002695296B1DAB624595FDCB16F8B900D8</vt:lpwstr>
  </property>
  <property fmtid="{D5CDD505-2E9C-101B-9397-08002B2CF9AE}" pid="3" name="MediaServiceImageTags">
    <vt:lpwstr/>
  </property>
</Properties>
</file>